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2127"/>
        <w:gridCol w:w="2409"/>
        <w:gridCol w:w="2552"/>
        <w:gridCol w:w="1768"/>
      </w:tblGrid>
      <w:tr w:rsidR="001204DD" w:rsidRPr="001204DD" w14:paraId="2442C1C8" w14:textId="77777777" w:rsidTr="001459B4">
        <w:trPr>
          <w:cantSplit/>
          <w:trHeight w:val="177"/>
        </w:trPr>
        <w:tc>
          <w:tcPr>
            <w:tcW w:w="1776" w:type="dxa"/>
            <w:vMerge w:val="restart"/>
            <w:vAlign w:val="center"/>
          </w:tcPr>
          <w:p w14:paraId="6F2459DC" w14:textId="77777777" w:rsidR="0040568E" w:rsidRPr="001204DD" w:rsidRDefault="00E36763" w:rsidP="0040568E">
            <w:pPr>
              <w:pStyle w:val="En-tte"/>
              <w:spacing w:before="120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noProof/>
                <w:color w:val="000000" w:themeColor="text1"/>
              </w:rPr>
              <w:drawing>
                <wp:inline distT="0" distB="0" distL="0" distR="0" wp14:anchorId="71781CDA" wp14:editId="27F7CE42">
                  <wp:extent cx="791845" cy="38227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3"/>
            <w:vAlign w:val="center"/>
          </w:tcPr>
          <w:p w14:paraId="60983BF7" w14:textId="77777777" w:rsidR="0040568E" w:rsidRPr="001204DD" w:rsidRDefault="0040568E" w:rsidP="008657C6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>Domaine d’application : SYSTEME QUALITE</w:t>
            </w:r>
          </w:p>
        </w:tc>
        <w:tc>
          <w:tcPr>
            <w:tcW w:w="1768" w:type="dxa"/>
            <w:vMerge w:val="restart"/>
            <w:vAlign w:val="center"/>
          </w:tcPr>
          <w:p w14:paraId="4B415410" w14:textId="77777777" w:rsidR="0040568E" w:rsidRPr="001204DD" w:rsidRDefault="0040568E" w:rsidP="0040568E">
            <w:pPr>
              <w:pStyle w:val="En-tte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>Version 01</w:t>
            </w:r>
          </w:p>
        </w:tc>
      </w:tr>
      <w:tr w:rsidR="001204DD" w:rsidRPr="001204DD" w14:paraId="623932D0" w14:textId="77777777" w:rsidTr="001459B4">
        <w:trPr>
          <w:cantSplit/>
          <w:trHeight w:val="447"/>
        </w:trPr>
        <w:tc>
          <w:tcPr>
            <w:tcW w:w="1776" w:type="dxa"/>
            <w:vMerge/>
            <w:tcBorders>
              <w:bottom w:val="single" w:sz="4" w:space="0" w:color="auto"/>
            </w:tcBorders>
          </w:tcPr>
          <w:p w14:paraId="3010D293" w14:textId="77777777" w:rsidR="0040568E" w:rsidRPr="001204DD" w:rsidRDefault="0040568E" w:rsidP="008657C6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14:paraId="106B1EBB" w14:textId="77777777" w:rsidR="0040568E" w:rsidRPr="001204DD" w:rsidRDefault="0040568E" w:rsidP="0040568E">
            <w:pPr>
              <w:pStyle w:val="En-tte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b/>
                <w:color w:val="000000" w:themeColor="text1"/>
                <w:sz w:val="24"/>
                <w:szCs w:val="24"/>
              </w:rPr>
              <w:t>Fiche de poste</w:t>
            </w: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14:paraId="7886B0CA" w14:textId="77777777" w:rsidR="0040568E" w:rsidRPr="001204DD" w:rsidRDefault="0040568E" w:rsidP="008657C6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1204DD" w:rsidRPr="001204DD" w14:paraId="05121D35" w14:textId="77777777" w:rsidTr="001459B4">
        <w:trPr>
          <w:cantSplit/>
          <w:trHeight w:val="70"/>
        </w:trPr>
        <w:tc>
          <w:tcPr>
            <w:tcW w:w="1776" w:type="dxa"/>
            <w:vMerge/>
          </w:tcPr>
          <w:p w14:paraId="475F3219" w14:textId="77777777" w:rsidR="004407B6" w:rsidRPr="001204DD" w:rsidRDefault="004407B6" w:rsidP="008657C6">
            <w:pPr>
              <w:pStyle w:val="En-tte"/>
              <w:rPr>
                <w:rFonts w:ascii="Calibri Light" w:hAnsi="Calibri Light" w:cs="Calibri Light"/>
                <w:b/>
                <w:color w:val="000000" w:themeColor="text1"/>
              </w:rPr>
            </w:pPr>
          </w:p>
        </w:tc>
        <w:tc>
          <w:tcPr>
            <w:tcW w:w="2127" w:type="dxa"/>
          </w:tcPr>
          <w:p w14:paraId="2A11CF70" w14:textId="77777777" w:rsidR="004407B6" w:rsidRPr="001204DD" w:rsidRDefault="004407B6" w:rsidP="004407B6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>Rédacteur</w:t>
            </w:r>
            <w:r w:rsidR="00895F37" w:rsidRPr="001204DD">
              <w:rPr>
                <w:rFonts w:ascii="Calibri Light" w:hAnsi="Calibri Light" w:cs="Calibri Light"/>
                <w:color w:val="000000" w:themeColor="text1"/>
              </w:rPr>
              <w:t> :</w:t>
            </w:r>
          </w:p>
          <w:p w14:paraId="084FB3D0" w14:textId="77777777" w:rsidR="00895F37" w:rsidRPr="001204DD" w:rsidRDefault="006F0AED" w:rsidP="004407B6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 xml:space="preserve">Service RH </w:t>
            </w:r>
          </w:p>
        </w:tc>
        <w:tc>
          <w:tcPr>
            <w:tcW w:w="2409" w:type="dxa"/>
          </w:tcPr>
          <w:p w14:paraId="74B1E7E9" w14:textId="77777777" w:rsidR="004407B6" w:rsidRPr="001204DD" w:rsidRDefault="004407B6" w:rsidP="00D664DC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 xml:space="preserve">Vérificateur : </w:t>
            </w:r>
          </w:p>
          <w:p w14:paraId="681ABC12" w14:textId="77777777" w:rsidR="00D664DC" w:rsidRPr="001204DD" w:rsidRDefault="003A4C1F" w:rsidP="00D664DC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>S</w:t>
            </w:r>
            <w:r w:rsidR="000F4423" w:rsidRPr="001204DD">
              <w:rPr>
                <w:rFonts w:ascii="Calibri Light" w:hAnsi="Calibri Light" w:cs="Calibri Light"/>
                <w:color w:val="000000" w:themeColor="text1"/>
              </w:rPr>
              <w:t>ervice qualité</w:t>
            </w:r>
          </w:p>
        </w:tc>
        <w:tc>
          <w:tcPr>
            <w:tcW w:w="2552" w:type="dxa"/>
          </w:tcPr>
          <w:p w14:paraId="64ADE411" w14:textId="77777777" w:rsidR="004407B6" w:rsidRPr="001204DD" w:rsidRDefault="004407B6" w:rsidP="004E1A0B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 xml:space="preserve">Approbateur : </w:t>
            </w:r>
          </w:p>
          <w:p w14:paraId="7E133EBB" w14:textId="2B9E28CC" w:rsidR="00895F37" w:rsidRPr="001204DD" w:rsidRDefault="00895F37" w:rsidP="004E1A0B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768" w:type="dxa"/>
          </w:tcPr>
          <w:p w14:paraId="435A94FA" w14:textId="77777777" w:rsidR="004407B6" w:rsidRPr="001204DD" w:rsidRDefault="004407B6" w:rsidP="00012B75">
            <w:pPr>
              <w:pStyle w:val="En-tte"/>
              <w:rPr>
                <w:rFonts w:ascii="Calibri Light" w:hAnsi="Calibri Light" w:cs="Calibri Light"/>
                <w:color w:val="000000" w:themeColor="text1"/>
              </w:rPr>
            </w:pPr>
            <w:r w:rsidRPr="001204DD">
              <w:rPr>
                <w:rFonts w:ascii="Calibri Light" w:hAnsi="Calibri Light" w:cs="Calibri Light"/>
                <w:color w:val="000000" w:themeColor="text1"/>
              </w:rPr>
              <w:t xml:space="preserve">Date : </w:t>
            </w:r>
            <w:r w:rsidR="002262F3" w:rsidRPr="001204DD">
              <w:rPr>
                <w:rFonts w:ascii="Calibri Light" w:hAnsi="Calibri Light" w:cs="Calibri Light"/>
                <w:color w:val="000000" w:themeColor="text1"/>
              </w:rPr>
              <w:t>1</w:t>
            </w:r>
            <w:r w:rsidR="001204DD">
              <w:rPr>
                <w:rFonts w:ascii="Calibri Light" w:hAnsi="Calibri Light" w:cs="Calibri Light"/>
                <w:color w:val="000000" w:themeColor="text1"/>
              </w:rPr>
              <w:t>8</w:t>
            </w:r>
            <w:r w:rsidR="002262F3" w:rsidRPr="001204DD">
              <w:rPr>
                <w:rFonts w:ascii="Calibri Light" w:hAnsi="Calibri Light" w:cs="Calibri Light"/>
                <w:color w:val="000000" w:themeColor="text1"/>
              </w:rPr>
              <w:t>/06/2020</w:t>
            </w:r>
          </w:p>
        </w:tc>
      </w:tr>
    </w:tbl>
    <w:p w14:paraId="22F71A53" w14:textId="77777777" w:rsidR="009D53C3" w:rsidRPr="001204DD" w:rsidRDefault="00E36763">
      <w:pPr>
        <w:rPr>
          <w:rFonts w:ascii="Calibri Light" w:hAnsi="Calibri Light" w:cs="Calibri Light"/>
          <w:color w:val="000000" w:themeColor="text1"/>
          <w:sz w:val="24"/>
        </w:rPr>
      </w:pPr>
      <w:r w:rsidRPr="001204DD">
        <w:rPr>
          <w:rFonts w:ascii="Calibri Light" w:hAnsi="Calibri Light" w:cs="Calibri Light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08594" wp14:editId="5701632B">
                <wp:simplePos x="0" y="0"/>
                <wp:positionH relativeFrom="column">
                  <wp:posOffset>-362208</wp:posOffset>
                </wp:positionH>
                <wp:positionV relativeFrom="paragraph">
                  <wp:posOffset>82536</wp:posOffset>
                </wp:positionV>
                <wp:extent cx="6752492" cy="51244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492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1592" w14:textId="77777777" w:rsidR="00436458" w:rsidRPr="00ED55A3" w:rsidRDefault="00436458" w:rsidP="00F5230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>INTITULE DU POSTE</w:t>
                            </w:r>
                            <w:r w:rsidRPr="00ED55A3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 xml:space="preserve"> :  </w:t>
                            </w:r>
                            <w:r w:rsidR="0084206C" w:rsidRPr="00ED55A3"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CC83404" w14:textId="77777777" w:rsidR="00A9556A" w:rsidRPr="00ED55A3" w:rsidRDefault="002262F3" w:rsidP="00F52307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>Employé.e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sz w:val="24"/>
                              </w:rPr>
                              <w:t xml:space="preserve"> de conditionnement – Agent de conditionnement - </w:t>
                            </w:r>
                          </w:p>
                          <w:p w14:paraId="57805D36" w14:textId="77777777" w:rsidR="00436458" w:rsidRPr="00ED55A3" w:rsidRDefault="00436458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085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5pt;margin-top:6.5pt;width:531.7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">
                <v:textbox>
                  <w:txbxContent>
                    <w:p w14:paraId="20801592" w14:textId="77777777" w:rsidR="00436458" w:rsidRPr="00ED55A3" w:rsidRDefault="00436458" w:rsidP="00F5230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>INTITULE DU POSTE</w:t>
                      </w:r>
                      <w:r w:rsidRPr="00ED55A3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 xml:space="preserve"> :  </w:t>
                      </w:r>
                      <w:r w:rsidR="0084206C" w:rsidRPr="00ED55A3"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 xml:space="preserve"> </w:t>
                      </w:r>
                    </w:p>
                    <w:p w14:paraId="6CC83404" w14:textId="77777777" w:rsidR="00A9556A" w:rsidRPr="00ED55A3" w:rsidRDefault="002262F3" w:rsidP="00F52307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>Employé.e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sz w:val="24"/>
                        </w:rPr>
                        <w:t xml:space="preserve"> de conditionnement – Agent de conditionnement - </w:t>
                      </w:r>
                    </w:p>
                    <w:p w14:paraId="57805D36" w14:textId="77777777" w:rsidR="00436458" w:rsidRPr="00ED55A3" w:rsidRDefault="00436458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9B219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AF26203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3FA713E3" w14:textId="77777777" w:rsidR="009D53C3" w:rsidRPr="001204DD" w:rsidRDefault="00E36763">
      <w:pPr>
        <w:rPr>
          <w:rFonts w:ascii="Calibri Light" w:hAnsi="Calibri Light" w:cs="Calibri Light"/>
          <w:color w:val="000000" w:themeColor="text1"/>
          <w:sz w:val="24"/>
        </w:rPr>
      </w:pPr>
      <w:r w:rsidRPr="001204DD">
        <w:rPr>
          <w:rFonts w:ascii="Calibri Light" w:hAnsi="Calibri Light" w:cs="Calibri Light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651BE" wp14:editId="03BAE029">
                <wp:simplePos x="0" y="0"/>
                <wp:positionH relativeFrom="column">
                  <wp:posOffset>-353060</wp:posOffset>
                </wp:positionH>
                <wp:positionV relativeFrom="paragraph">
                  <wp:posOffset>129540</wp:posOffset>
                </wp:positionV>
                <wp:extent cx="6724650" cy="7228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22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E2DD" w14:textId="77777777" w:rsidR="00436458" w:rsidRPr="001204DD" w:rsidRDefault="00436458" w:rsidP="003B248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Position du poste au sein de l</w:t>
                            </w:r>
                            <w:r w:rsidR="00C80069"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 société</w:t>
                            </w:r>
                          </w:p>
                          <w:p w14:paraId="27CC1C04" w14:textId="77777777" w:rsidR="00C80069" w:rsidRPr="001204DD" w:rsidRDefault="00C80069" w:rsidP="00C80069">
                            <w:pPr>
                              <w:ind w:left="720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C5B9639" w14:textId="77777777" w:rsidR="00436458" w:rsidRPr="001204DD" w:rsidRDefault="00C80069" w:rsidP="00E868B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Rattachement hiérarchique : </w:t>
                            </w:r>
                            <w:r w:rsidR="002262F3"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Chef d’équipe</w:t>
                            </w:r>
                          </w:p>
                          <w:p w14:paraId="409F0191" w14:textId="77777777" w:rsidR="00C80069" w:rsidRPr="001204DD" w:rsidRDefault="00D97616" w:rsidP="00E868B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Service de rattachement</w:t>
                            </w:r>
                            <w:r w:rsidR="00C80069"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2262F3"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Conditionnement</w:t>
                            </w:r>
                          </w:p>
                          <w:p w14:paraId="2F0BF0FE" w14:textId="77777777" w:rsidR="008E03A1" w:rsidRPr="00172FF9" w:rsidRDefault="008E03A1" w:rsidP="008E03A1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72FF9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Relations fonctionnelles : Cf Organigramme</w:t>
                            </w:r>
                          </w:p>
                          <w:p w14:paraId="78290787" w14:textId="77777777" w:rsidR="00C80069" w:rsidRPr="001204DD" w:rsidRDefault="00C80069" w:rsidP="00E868B8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912BC47" w14:textId="77777777" w:rsidR="009B18FD" w:rsidRPr="001204DD" w:rsidRDefault="009403D7" w:rsidP="006D299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Miss</w:t>
                            </w:r>
                            <w:r w:rsidR="002262F3" w:rsidRPr="001204D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1204D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ons et r</w:t>
                            </w:r>
                            <w:r w:rsidR="006D2991" w:rsidRPr="001204D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esponsabilité</w:t>
                            </w:r>
                            <w:r w:rsidR="00A9556A" w:rsidRPr="001204D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6D2991" w:rsidRPr="001204DD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3ECDE1E9" w14:textId="77777777" w:rsidR="009D52E0" w:rsidRPr="001204DD" w:rsidRDefault="002262F3" w:rsidP="009D52E0">
                            <w:pPr>
                              <w:numPr>
                                <w:ilvl w:val="0"/>
                                <w:numId w:val="30"/>
                              </w:numPr>
                              <w:ind w:left="142" w:hanging="218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Contrôler visuellement la conformité et la qualité des produits</w:t>
                            </w:r>
                          </w:p>
                          <w:p w14:paraId="7B60739E" w14:textId="77777777" w:rsidR="002262F3" w:rsidRPr="001204DD" w:rsidRDefault="002262F3" w:rsidP="009D52E0">
                            <w:pPr>
                              <w:numPr>
                                <w:ilvl w:val="0"/>
                                <w:numId w:val="30"/>
                              </w:numPr>
                              <w:ind w:left="142" w:hanging="218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Effectuer le conditionnement et l’emballage de la marchandise</w:t>
                            </w:r>
                          </w:p>
                          <w:p w14:paraId="3E407BA5" w14:textId="77777777" w:rsidR="002262F3" w:rsidRPr="001204DD" w:rsidRDefault="002262F3" w:rsidP="009D52E0">
                            <w:pPr>
                              <w:numPr>
                                <w:ilvl w:val="0"/>
                                <w:numId w:val="30"/>
                              </w:numPr>
                              <w:ind w:left="142" w:hanging="218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Respecter les normes d’hygiènes et de sécurités</w:t>
                            </w:r>
                          </w:p>
                          <w:p w14:paraId="4AD43D89" w14:textId="77777777" w:rsidR="005A0712" w:rsidRPr="001204DD" w:rsidRDefault="005A0712" w:rsidP="009D52E0">
                            <w:pPr>
                              <w:numPr>
                                <w:ilvl w:val="0"/>
                                <w:numId w:val="30"/>
                              </w:numPr>
                              <w:ind w:left="142" w:hanging="218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Appliquer les consignes et les tâches confiées</w:t>
                            </w:r>
                          </w:p>
                          <w:p w14:paraId="4B498D61" w14:textId="77777777" w:rsidR="00C55CCC" w:rsidRPr="001204DD" w:rsidRDefault="00C55CCC" w:rsidP="00C55CC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C1AF8F" w14:textId="77777777" w:rsidR="00C55CCC" w:rsidRPr="001204DD" w:rsidRDefault="00C55CCC" w:rsidP="00C55CC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478DB51" w14:textId="77777777" w:rsidR="00C55CCC" w:rsidRPr="001204DD" w:rsidRDefault="00C55CCC" w:rsidP="00C55CC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B826826" w14:textId="77777777" w:rsidR="00012B75" w:rsidRPr="001204DD" w:rsidRDefault="009403D7" w:rsidP="00ED55A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Principales activités</w:t>
                            </w:r>
                            <w:r w:rsidR="00436458"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="00436458"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4E25CB5" w14:textId="77777777" w:rsidR="00A94BCA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Alimenter les chaînes de conditionnement (fruits, légumes, emballages…)</w:t>
                            </w:r>
                          </w:p>
                          <w:p w14:paraId="5B0B82F7" w14:textId="77777777" w:rsidR="002262F3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Positionner les étiquettes et veiller à leurs concordances </w:t>
                            </w:r>
                          </w:p>
                          <w:p w14:paraId="63AC1731" w14:textId="77777777" w:rsidR="002262F3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Palettiser et dépalettiser</w:t>
                            </w:r>
                          </w:p>
                          <w:p w14:paraId="5C02AE5B" w14:textId="77777777" w:rsidR="002262F3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Veiller à maintenir un environnement de travail </w:t>
                            </w:r>
                            <w:r w:rsidR="005A0712"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propre</w:t>
                            </w: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ordonn</w:t>
                            </w:r>
                            <w:r w:rsidR="003E1F59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é</w:t>
                            </w: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, respectant les normes d’hygiènes</w:t>
                            </w:r>
                            <w:r w:rsidR="005A0712"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et de bonnes pratiques</w:t>
                            </w:r>
                          </w:p>
                          <w:p w14:paraId="6DE7C70D" w14:textId="77777777" w:rsidR="002262F3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Hlk43824001"/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Maintenir une attention constante sur la qualité des produits</w:t>
                            </w:r>
                          </w:p>
                          <w:bookmarkEnd w:id="0"/>
                          <w:p w14:paraId="6FCC306F" w14:textId="77777777" w:rsidR="00795CD2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Veiller à la fluidité des informations et informer en cas d’anomalie (dysfonctionnement machine, non conformités produit ou emballages…)</w:t>
                            </w:r>
                          </w:p>
                          <w:p w14:paraId="076B1620" w14:textId="77777777" w:rsidR="002262F3" w:rsidRPr="001204DD" w:rsidRDefault="002262F3" w:rsidP="002262F3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Hlk43823976"/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Respecter les instructions</w:t>
                            </w:r>
                            <w:r w:rsidR="00874A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 :</w:t>
                            </w: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 qualité et sécurité des aliments, les bonnes pratiques, les règles d’hygiène et de sécurité des personnes </w:t>
                            </w:r>
                          </w:p>
                          <w:bookmarkEnd w:id="1"/>
                          <w:p w14:paraId="323C9095" w14:textId="77777777" w:rsidR="002262F3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Être force de proposition </w:t>
                            </w:r>
                          </w:p>
                          <w:p w14:paraId="58837E7E" w14:textId="77777777" w:rsidR="002262F3" w:rsidRPr="001204DD" w:rsidRDefault="002262F3" w:rsidP="00795CD2">
                            <w:pPr>
                              <w:numPr>
                                <w:ilvl w:val="0"/>
                                <w:numId w:val="30"/>
                              </w:num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Appliquer les consignes et effectuer les tâches confiées</w:t>
                            </w:r>
                          </w:p>
                          <w:p w14:paraId="479883DC" w14:textId="77777777" w:rsidR="002262F3" w:rsidRDefault="002262F3" w:rsidP="00887B63">
                            <w:p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10771D4" w14:textId="77777777" w:rsidR="00887B63" w:rsidRPr="001204DD" w:rsidRDefault="00887B63" w:rsidP="00887B63">
                            <w:pPr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5A6A2DD" w14:textId="77777777" w:rsidR="00C80069" w:rsidRPr="001204DD" w:rsidRDefault="00C80069" w:rsidP="00A9556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Prérequis : </w:t>
                            </w:r>
                          </w:p>
                          <w:p w14:paraId="74C2D1BF" w14:textId="77777777" w:rsidR="00DF421D" w:rsidRPr="001204DD" w:rsidRDefault="002262F3" w:rsidP="00DF421D">
                            <w:pPr>
                              <w:numPr>
                                <w:ilvl w:val="0"/>
                                <w:numId w:val="23"/>
                              </w:numPr>
                              <w:spacing w:before="60"/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Appétence pour les activités manuelle</w:t>
                            </w:r>
                            <w:r w:rsidR="00E32040"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70F587F1" w14:textId="77777777" w:rsidR="00DF421D" w:rsidRPr="001204DD" w:rsidRDefault="00DF421D" w:rsidP="00A94BCA">
                            <w:pPr>
                              <w:spacing w:before="60"/>
                              <w:ind w:left="284"/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66D16A0" w14:textId="77777777" w:rsidR="00326473" w:rsidRPr="001204DD" w:rsidRDefault="00326473" w:rsidP="00326473">
                            <w:pPr>
                              <w:ind w:left="720"/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209A527" w14:textId="77777777" w:rsidR="00012B75" w:rsidRPr="001204DD" w:rsidRDefault="00986730" w:rsidP="00012B7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Suppléance par </w:t>
                            </w:r>
                            <w:r w:rsidR="00002BB1"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="00F52307" w:rsidRPr="001204DD"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262F3" w:rsidRPr="001204DD">
                              <w:rPr>
                                <w:rFonts w:ascii="Calibri Light" w:hAnsi="Calibri Light" w:cs="Calibri Light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Assistant.e</w:t>
                            </w:r>
                            <w:proofErr w:type="spellEnd"/>
                            <w:r w:rsidR="002262F3" w:rsidRPr="001204DD">
                              <w:rPr>
                                <w:rFonts w:ascii="Calibri Light" w:hAnsi="Calibri Light" w:cs="Calibri Light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chef d’équipe, </w:t>
                            </w:r>
                            <w:proofErr w:type="spellStart"/>
                            <w:r w:rsidR="002262F3" w:rsidRPr="001204DD">
                              <w:rPr>
                                <w:rFonts w:ascii="Calibri Light" w:hAnsi="Calibri Light" w:cs="Calibri Light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Employé.e</w:t>
                            </w:r>
                            <w:proofErr w:type="spellEnd"/>
                            <w:r w:rsidR="002262F3" w:rsidRPr="001204DD">
                              <w:rPr>
                                <w:rFonts w:ascii="Calibri Light" w:hAnsi="Calibri Light" w:cs="Calibri Light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conditionnement, Agent de conditionnement</w:t>
                            </w:r>
                          </w:p>
                          <w:p w14:paraId="7711CFBC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15B6832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B8F43F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7EE391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2ECE603" w14:textId="77777777" w:rsidR="003772A4" w:rsidRPr="007E5167" w:rsidRDefault="003772A4" w:rsidP="003772A4">
                            <w:pPr>
                              <w:pStyle w:val="Text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E5167">
                              <w:rPr>
                                <w:rFonts w:asciiTheme="majorHAnsi" w:hAnsiTheme="majorHAnsi" w:cstheme="majorHAnsi"/>
                              </w:rPr>
                              <w:t xml:space="preserve">Les missions détaillées dans cette fiche de </w:t>
                            </w:r>
                            <w:r w:rsidRPr="003772A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poste</w:t>
                            </w:r>
                            <w:r w:rsidRPr="007E5167">
                              <w:rPr>
                                <w:rFonts w:asciiTheme="majorHAnsi" w:hAnsiTheme="majorHAnsi" w:cstheme="majorHAnsi"/>
                              </w:rPr>
                              <w:t xml:space="preserve"> présentent un </w:t>
                            </w:r>
                            <w:r w:rsidRPr="007E5167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caractère non limitatif</w:t>
                            </w:r>
                            <w:r w:rsidRPr="007E5167">
                              <w:rPr>
                                <w:rFonts w:asciiTheme="majorHAnsi" w:hAnsiTheme="majorHAnsi" w:cstheme="majorHAnsi"/>
                              </w:rPr>
                              <w:t xml:space="preserve"> et pourront évoluer dans le temps compte tenu des besoins de la société.</w:t>
                            </w:r>
                          </w:p>
                          <w:p w14:paraId="3540E95B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6450534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0E557C1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648C56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1689796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8C0EE2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23F98D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B295D08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CE2C856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32C4935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01586A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FA98C30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673D153" w14:textId="77777777" w:rsidR="00F40813" w:rsidRPr="001204DD" w:rsidRDefault="00F40813" w:rsidP="00F40813">
                            <w:pPr>
                              <w:spacing w:after="12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4DD">
                              <w:rPr>
                                <w:rFonts w:ascii="Calibri Light" w:hAnsi="Calibri Light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Cette liste est non-exhaustive</w:t>
                            </w:r>
                            <w:r w:rsidRPr="001204DD">
                              <w:rPr>
                                <w:rFonts w:ascii="Calibri Light" w:hAnsi="Calibri Light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, d’autres tâches peuvent être ajoutées en fonction de l’évolution de l’activité et des besoins de la société.</w:t>
                            </w:r>
                          </w:p>
                          <w:p w14:paraId="6432265B" w14:textId="77777777" w:rsidR="00F40813" w:rsidRPr="001204DD" w:rsidRDefault="00F40813" w:rsidP="00F40813">
                            <w:pPr>
                              <w:rPr>
                                <w:rFonts w:ascii="Calibri Light" w:hAnsi="Calibri Light" w:cs="Calibri Ligh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51BE" id="Text Box 3" o:spid="_x0000_s1027" type="#_x0000_t202" style="position:absolute;margin-left:-27.8pt;margin-top:10.2pt;width:529.5pt;height:56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">
                <v:textbox>
                  <w:txbxContent>
                    <w:p w14:paraId="69C0E2DD" w14:textId="77777777" w:rsidR="00436458" w:rsidRPr="001204DD" w:rsidRDefault="00436458" w:rsidP="003B2481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>Position du poste au sein de l</w:t>
                      </w:r>
                      <w:r w:rsidR="00C80069"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>a société</w:t>
                      </w:r>
                    </w:p>
                    <w:p w14:paraId="27CC1C04" w14:textId="77777777" w:rsidR="00C80069" w:rsidRPr="001204DD" w:rsidRDefault="00C80069" w:rsidP="00C80069">
                      <w:pPr>
                        <w:ind w:left="720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C5B9639" w14:textId="77777777" w:rsidR="00436458" w:rsidRPr="001204DD" w:rsidRDefault="00C80069" w:rsidP="00E868B8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Rattachement hiérarchique : </w:t>
                      </w:r>
                      <w:r w:rsidR="002262F3"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Chef d’équipe</w:t>
                      </w:r>
                    </w:p>
                    <w:p w14:paraId="409F0191" w14:textId="77777777" w:rsidR="00C80069" w:rsidRPr="001204DD" w:rsidRDefault="00D97616" w:rsidP="00E868B8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Service de rattachement</w:t>
                      </w:r>
                      <w:r w:rsidR="00C80069"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 : </w:t>
                      </w:r>
                      <w:r w:rsidR="002262F3"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Conditionnement</w:t>
                      </w:r>
                    </w:p>
                    <w:p w14:paraId="2F0BF0FE" w14:textId="77777777" w:rsidR="008E03A1" w:rsidRPr="00172FF9" w:rsidRDefault="008E03A1" w:rsidP="008E03A1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72FF9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Relations fonctionnelles : Cf Organigramme</w:t>
                      </w:r>
                    </w:p>
                    <w:p w14:paraId="78290787" w14:textId="77777777" w:rsidR="00C80069" w:rsidRPr="001204DD" w:rsidRDefault="00C80069" w:rsidP="00E868B8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912BC47" w14:textId="77777777" w:rsidR="009B18FD" w:rsidRPr="001204DD" w:rsidRDefault="009403D7" w:rsidP="006D2991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Miss</w:t>
                      </w:r>
                      <w:r w:rsidR="002262F3" w:rsidRPr="001204DD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1204DD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ons et r</w:t>
                      </w:r>
                      <w:r w:rsidR="006D2991" w:rsidRPr="001204DD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esponsabilité</w:t>
                      </w:r>
                      <w:r w:rsidR="00A9556A" w:rsidRPr="001204DD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6D2991" w:rsidRPr="001204DD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3ECDE1E9" w14:textId="77777777" w:rsidR="009D52E0" w:rsidRPr="001204DD" w:rsidRDefault="002262F3" w:rsidP="009D52E0">
                      <w:pPr>
                        <w:numPr>
                          <w:ilvl w:val="0"/>
                          <w:numId w:val="30"/>
                        </w:numPr>
                        <w:ind w:left="142" w:hanging="218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 Contrôler visuellement la conformité et la qualité des produits</w:t>
                      </w:r>
                    </w:p>
                    <w:p w14:paraId="7B60739E" w14:textId="77777777" w:rsidR="002262F3" w:rsidRPr="001204DD" w:rsidRDefault="002262F3" w:rsidP="009D52E0">
                      <w:pPr>
                        <w:numPr>
                          <w:ilvl w:val="0"/>
                          <w:numId w:val="30"/>
                        </w:numPr>
                        <w:ind w:left="142" w:hanging="218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Effectuer le conditionnement et l’emballage de la marchandise</w:t>
                      </w:r>
                    </w:p>
                    <w:p w14:paraId="3E407BA5" w14:textId="77777777" w:rsidR="002262F3" w:rsidRPr="001204DD" w:rsidRDefault="002262F3" w:rsidP="009D52E0">
                      <w:pPr>
                        <w:numPr>
                          <w:ilvl w:val="0"/>
                          <w:numId w:val="30"/>
                        </w:numPr>
                        <w:ind w:left="142" w:hanging="218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Respecter les normes d’hygiènes et de sécurités</w:t>
                      </w:r>
                    </w:p>
                    <w:p w14:paraId="4AD43D89" w14:textId="77777777" w:rsidR="005A0712" w:rsidRPr="001204DD" w:rsidRDefault="005A0712" w:rsidP="009D52E0">
                      <w:pPr>
                        <w:numPr>
                          <w:ilvl w:val="0"/>
                          <w:numId w:val="30"/>
                        </w:numPr>
                        <w:ind w:left="142" w:hanging="218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Appliquer les consignes et les tâches confiées</w:t>
                      </w:r>
                    </w:p>
                    <w:p w14:paraId="4B498D61" w14:textId="77777777" w:rsidR="00C55CCC" w:rsidRPr="001204DD" w:rsidRDefault="00C55CCC" w:rsidP="00C55CCC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C1AF8F" w14:textId="77777777" w:rsidR="00C55CCC" w:rsidRPr="001204DD" w:rsidRDefault="00C55CCC" w:rsidP="00C55CCC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478DB51" w14:textId="77777777" w:rsidR="00C55CCC" w:rsidRPr="001204DD" w:rsidRDefault="00C55CCC" w:rsidP="00C55CCC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B826826" w14:textId="77777777" w:rsidR="00012B75" w:rsidRPr="001204DD" w:rsidRDefault="009403D7" w:rsidP="00ED55A3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>Principales activités</w:t>
                      </w:r>
                      <w:r w:rsidR="00436458"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="00436458"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64E25CB5" w14:textId="77777777" w:rsidR="00A94BCA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Alimenter les chaînes de conditionnement (fruits, légumes, emballages…)</w:t>
                      </w:r>
                    </w:p>
                    <w:p w14:paraId="5B0B82F7" w14:textId="77777777" w:rsidR="002262F3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Positionner les étiquettes et veiller à leurs concordances </w:t>
                      </w:r>
                    </w:p>
                    <w:p w14:paraId="63AC1731" w14:textId="77777777" w:rsidR="002262F3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Palettiser et dépalettiser</w:t>
                      </w:r>
                    </w:p>
                    <w:p w14:paraId="5C02AE5B" w14:textId="77777777" w:rsidR="002262F3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Veiller à maintenir un environnement de travail </w:t>
                      </w:r>
                      <w:r w:rsidR="005A0712"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propre</w:t>
                      </w: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 et ordonn</w:t>
                      </w:r>
                      <w:r w:rsidR="003E1F59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é</w:t>
                      </w: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, respectant les normes d’hygiènes</w:t>
                      </w:r>
                      <w:r w:rsidR="005A0712"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 et de bonnes pratiques</w:t>
                      </w:r>
                    </w:p>
                    <w:p w14:paraId="6DE7C70D" w14:textId="77777777" w:rsidR="002262F3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bookmarkStart w:id="2" w:name="_Hlk43824001"/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Maintenir une attention constante sur la qualité des produits</w:t>
                      </w:r>
                    </w:p>
                    <w:bookmarkEnd w:id="2"/>
                    <w:p w14:paraId="6FCC306F" w14:textId="77777777" w:rsidR="00795CD2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Veiller à la fluidité des informations et informer en cas d’anomalie (dysfonctionnement machine, non conformités produit ou emballages…)</w:t>
                      </w:r>
                    </w:p>
                    <w:p w14:paraId="076B1620" w14:textId="77777777" w:rsidR="002262F3" w:rsidRPr="001204DD" w:rsidRDefault="002262F3" w:rsidP="002262F3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bookmarkStart w:id="3" w:name="_Hlk43823976"/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Respecter les instructions</w:t>
                      </w:r>
                      <w:r w:rsidR="00874A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 :</w:t>
                      </w: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 qualité et sécurité des aliments, les bonnes pratiques, les règles d’hygiène et de sécurité des personnes </w:t>
                      </w:r>
                    </w:p>
                    <w:bookmarkEnd w:id="3"/>
                    <w:p w14:paraId="323C9095" w14:textId="77777777" w:rsidR="002262F3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 xml:space="preserve">Être force de proposition </w:t>
                      </w:r>
                    </w:p>
                    <w:p w14:paraId="58837E7E" w14:textId="77777777" w:rsidR="002262F3" w:rsidRPr="001204DD" w:rsidRDefault="002262F3" w:rsidP="00795CD2">
                      <w:pPr>
                        <w:numPr>
                          <w:ilvl w:val="0"/>
                          <w:numId w:val="30"/>
                        </w:num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Appliquer les consignes et effectuer les tâches confiées</w:t>
                      </w:r>
                    </w:p>
                    <w:p w14:paraId="479883DC" w14:textId="77777777" w:rsidR="002262F3" w:rsidRDefault="002262F3" w:rsidP="00887B63">
                      <w:p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10771D4" w14:textId="77777777" w:rsidR="00887B63" w:rsidRPr="001204DD" w:rsidRDefault="00887B63" w:rsidP="00887B63">
                      <w:pPr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5A6A2DD" w14:textId="77777777" w:rsidR="00C80069" w:rsidRPr="001204DD" w:rsidRDefault="00C80069" w:rsidP="00A9556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Prérequis : </w:t>
                      </w:r>
                    </w:p>
                    <w:p w14:paraId="74C2D1BF" w14:textId="77777777" w:rsidR="00DF421D" w:rsidRPr="001204DD" w:rsidRDefault="002262F3" w:rsidP="00DF421D">
                      <w:pPr>
                        <w:numPr>
                          <w:ilvl w:val="0"/>
                          <w:numId w:val="23"/>
                        </w:numPr>
                        <w:spacing w:before="60"/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Appétence pour les activités manuelle</w:t>
                      </w:r>
                      <w:r w:rsidR="00E32040"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</w:p>
                    <w:p w14:paraId="70F587F1" w14:textId="77777777" w:rsidR="00DF421D" w:rsidRPr="001204DD" w:rsidRDefault="00DF421D" w:rsidP="00A94BCA">
                      <w:pPr>
                        <w:spacing w:before="60"/>
                        <w:ind w:left="284"/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66D16A0" w14:textId="77777777" w:rsidR="00326473" w:rsidRPr="001204DD" w:rsidRDefault="00326473" w:rsidP="00326473">
                      <w:pPr>
                        <w:ind w:left="720"/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209A527" w14:textId="77777777" w:rsidR="00012B75" w:rsidRPr="001204DD" w:rsidRDefault="00986730" w:rsidP="00012B75">
                      <w:pPr>
                        <w:numPr>
                          <w:ilvl w:val="0"/>
                          <w:numId w:val="2"/>
                        </w:numPr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>Suppléance par </w:t>
                      </w:r>
                      <w:r w:rsidR="00002BB1"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="00F52307" w:rsidRPr="001204DD"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262F3" w:rsidRPr="001204DD">
                        <w:rPr>
                          <w:rFonts w:ascii="Calibri Light" w:hAnsi="Calibri Light" w:cs="Calibri Light"/>
                          <w:bCs/>
                          <w:color w:val="000000" w:themeColor="text1"/>
                          <w:sz w:val="22"/>
                          <w:szCs w:val="22"/>
                        </w:rPr>
                        <w:t>Assistant.e</w:t>
                      </w:r>
                      <w:proofErr w:type="spellEnd"/>
                      <w:r w:rsidR="002262F3" w:rsidRPr="001204DD">
                        <w:rPr>
                          <w:rFonts w:ascii="Calibri Light" w:hAnsi="Calibri Light" w:cs="Calibri Light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chef d’équipe, </w:t>
                      </w:r>
                      <w:proofErr w:type="spellStart"/>
                      <w:r w:rsidR="002262F3" w:rsidRPr="001204DD">
                        <w:rPr>
                          <w:rFonts w:ascii="Calibri Light" w:hAnsi="Calibri Light" w:cs="Calibri Light"/>
                          <w:bCs/>
                          <w:color w:val="000000" w:themeColor="text1"/>
                          <w:sz w:val="22"/>
                          <w:szCs w:val="22"/>
                        </w:rPr>
                        <w:t>Employé.e</w:t>
                      </w:r>
                      <w:proofErr w:type="spellEnd"/>
                      <w:r w:rsidR="002262F3" w:rsidRPr="001204DD">
                        <w:rPr>
                          <w:rFonts w:ascii="Calibri Light" w:hAnsi="Calibri Light" w:cs="Calibri Light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 conditionnement, Agent de conditionnement</w:t>
                      </w:r>
                    </w:p>
                    <w:p w14:paraId="7711CFBC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15B6832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B8F43F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7EE391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2ECE603" w14:textId="77777777" w:rsidR="003772A4" w:rsidRPr="007E5167" w:rsidRDefault="003772A4" w:rsidP="003772A4">
                      <w:pPr>
                        <w:pStyle w:val="Texte"/>
                        <w:rPr>
                          <w:rFonts w:asciiTheme="majorHAnsi" w:hAnsiTheme="majorHAnsi" w:cstheme="majorHAnsi"/>
                        </w:rPr>
                      </w:pPr>
                      <w:r w:rsidRPr="007E5167">
                        <w:rPr>
                          <w:rFonts w:asciiTheme="majorHAnsi" w:hAnsiTheme="majorHAnsi" w:cstheme="majorHAnsi"/>
                        </w:rPr>
                        <w:t xml:space="preserve">Les missions détaillées dans cette fiche de </w:t>
                      </w:r>
                      <w:r w:rsidRPr="003772A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poste</w:t>
                      </w:r>
                      <w:r w:rsidRPr="007E5167">
                        <w:rPr>
                          <w:rFonts w:asciiTheme="majorHAnsi" w:hAnsiTheme="majorHAnsi" w:cstheme="majorHAnsi"/>
                        </w:rPr>
                        <w:t xml:space="preserve"> présentent un </w:t>
                      </w:r>
                      <w:r w:rsidRPr="007E5167">
                        <w:rPr>
                          <w:rFonts w:asciiTheme="majorHAnsi" w:hAnsiTheme="majorHAnsi" w:cstheme="majorHAnsi"/>
                          <w:u w:val="single"/>
                        </w:rPr>
                        <w:t>caractère non limitatif</w:t>
                      </w:r>
                      <w:r w:rsidRPr="007E5167">
                        <w:rPr>
                          <w:rFonts w:asciiTheme="majorHAnsi" w:hAnsiTheme="majorHAnsi" w:cstheme="majorHAnsi"/>
                        </w:rPr>
                        <w:t xml:space="preserve"> et pourront évoluer dans le temps compte tenu des besoins de la société.</w:t>
                      </w:r>
                    </w:p>
                    <w:p w14:paraId="3540E95B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6450534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0E557C1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648C56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1689796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8C0EE2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23F98D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B295D08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CE2C856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32C4935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501586A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FA98C30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673D153" w14:textId="77777777" w:rsidR="00F40813" w:rsidRPr="001204DD" w:rsidRDefault="00F40813" w:rsidP="00F40813">
                      <w:pPr>
                        <w:spacing w:after="120"/>
                        <w:jc w:val="center"/>
                        <w:rPr>
                          <w:rFonts w:ascii="Calibri Light" w:hAnsi="Calibri Light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1204DD">
                        <w:rPr>
                          <w:rFonts w:ascii="Calibri Light" w:hAnsi="Calibri Light"/>
                          <w:i/>
                          <w:i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Cette liste est non-exhaustive</w:t>
                      </w:r>
                      <w:r w:rsidRPr="001204DD">
                        <w:rPr>
                          <w:rFonts w:ascii="Calibri Light" w:hAnsi="Calibri Light"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, d’autres tâches peuvent être ajoutées en fonction de l’évolution de l’activité et des besoins de la société.</w:t>
                      </w:r>
                    </w:p>
                    <w:p w14:paraId="6432265B" w14:textId="77777777" w:rsidR="00F40813" w:rsidRPr="001204DD" w:rsidRDefault="00F40813" w:rsidP="00F40813">
                      <w:pPr>
                        <w:rPr>
                          <w:rFonts w:ascii="Calibri Light" w:hAnsi="Calibri Light" w:cs="Calibri Ligh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2BC9E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6EFAA202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02611CD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6F85AEAD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68B0E71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FB5FEF5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1402EB3A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F06CAF7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52A536BA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73164F9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CFB7169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53A9186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2EDAD59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3203036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4E64B48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31E2BD75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628B0319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0A02CEDF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8C6ECFF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27EBE03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034C6EF5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64955D7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666EF2B8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96276FA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617B3181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E271627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C89AC69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58A8149B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32B5DB1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1B631E7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5A56C9E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6644D36C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796FB0F8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4CE51906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0BFDC9A2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222D0626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34519F6B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3A5DADE1" w14:textId="77777777" w:rsidR="009D53C3" w:rsidRPr="001204DD" w:rsidRDefault="009D53C3">
      <w:pPr>
        <w:rPr>
          <w:rFonts w:ascii="Calibri Light" w:hAnsi="Calibri Light" w:cs="Calibri Light"/>
          <w:color w:val="000000" w:themeColor="text1"/>
          <w:sz w:val="24"/>
        </w:rPr>
      </w:pPr>
    </w:p>
    <w:p w14:paraId="36E45AB2" w14:textId="77777777" w:rsidR="009D53C3" w:rsidRPr="001204DD" w:rsidRDefault="00E36763">
      <w:pPr>
        <w:rPr>
          <w:rFonts w:ascii="Calibri Light" w:hAnsi="Calibri Light" w:cs="Calibri Light"/>
          <w:color w:val="000000" w:themeColor="text1"/>
          <w:sz w:val="24"/>
        </w:rPr>
      </w:pPr>
      <w:r w:rsidRPr="001204DD">
        <w:rPr>
          <w:rFonts w:ascii="Calibri Light" w:hAnsi="Calibri Light" w:cs="Calibri Light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63B5E" wp14:editId="42906103">
                <wp:simplePos x="0" y="0"/>
                <wp:positionH relativeFrom="column">
                  <wp:posOffset>-372110</wp:posOffset>
                </wp:positionH>
                <wp:positionV relativeFrom="paragraph">
                  <wp:posOffset>330835</wp:posOffset>
                </wp:positionV>
                <wp:extent cx="6734175" cy="891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6C93" w14:textId="77777777" w:rsidR="00436458" w:rsidRPr="00ED55A3" w:rsidRDefault="00436458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>Nom :</w:t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  <w:t xml:space="preserve">   </w:t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  <w:t xml:space="preserve">                   </w:t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>Date :</w:t>
                            </w:r>
                          </w:p>
                          <w:p w14:paraId="654B319F" w14:textId="77777777" w:rsidR="00436458" w:rsidRPr="00ED55A3" w:rsidRDefault="00436458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Prénom :     </w:t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  <w:t xml:space="preserve">       </w:t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="0040568E">
                              <w:rPr>
                                <w:rFonts w:ascii="Calibri Light" w:hAnsi="Calibri Light" w:cs="Calibri Light"/>
                                <w:sz w:val="24"/>
                              </w:rPr>
                              <w:tab/>
                            </w:r>
                            <w:r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 xml:space="preserve">Signature du titulaire du </w:t>
                            </w:r>
                            <w:r w:rsidR="00F47DCA" w:rsidRPr="00ED55A3">
                              <w:rPr>
                                <w:rFonts w:ascii="Calibri Light" w:hAnsi="Calibri Light" w:cs="Calibri Light"/>
                                <w:sz w:val="24"/>
                              </w:rPr>
                              <w:t>poste :</w:t>
                            </w:r>
                          </w:p>
                          <w:p w14:paraId="10BB8219" w14:textId="77777777" w:rsidR="00436458" w:rsidRPr="00ED55A3" w:rsidRDefault="00436458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</w:p>
                          <w:p w14:paraId="047AAAB0" w14:textId="77777777" w:rsidR="00436458" w:rsidRPr="00ED55A3" w:rsidRDefault="00436458">
                            <w:pPr>
                              <w:rPr>
                                <w:rFonts w:ascii="Calibri Light" w:hAnsi="Calibri Light" w:cs="Calibri Ligh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63B5E" id="Text Box 5" o:spid="_x0000_s1028" type="#_x0000_t202" style="position:absolute;margin-left:-29.3pt;margin-top:26.05pt;width:530.25pt;height:7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">
                <v:textbox inset=",2.3mm">
                  <w:txbxContent>
                    <w:p w14:paraId="704D6C93" w14:textId="77777777" w:rsidR="00436458" w:rsidRPr="00ED55A3" w:rsidRDefault="00436458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>Nom :</w:t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ab/>
                        <w:t xml:space="preserve">   </w:t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ab/>
                        <w:t xml:space="preserve">                   </w:t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>Date :</w:t>
                      </w:r>
                    </w:p>
                    <w:p w14:paraId="654B319F" w14:textId="77777777" w:rsidR="00436458" w:rsidRPr="00ED55A3" w:rsidRDefault="00436458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 xml:space="preserve">Prénom :     </w:t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ab/>
                        <w:t xml:space="preserve">       </w:t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="0040568E">
                        <w:rPr>
                          <w:rFonts w:ascii="Calibri Light" w:hAnsi="Calibri Light" w:cs="Calibri Light"/>
                          <w:sz w:val="24"/>
                        </w:rPr>
                        <w:tab/>
                      </w:r>
                      <w:r w:rsidRPr="00ED55A3">
                        <w:rPr>
                          <w:rFonts w:ascii="Calibri Light" w:hAnsi="Calibri Light" w:cs="Calibri Light"/>
                          <w:sz w:val="24"/>
                        </w:rPr>
                        <w:t xml:space="preserve">Signature du titulaire du </w:t>
                      </w:r>
                      <w:r w:rsidR="00F47DCA" w:rsidRPr="00ED55A3">
                        <w:rPr>
                          <w:rFonts w:ascii="Calibri Light" w:hAnsi="Calibri Light" w:cs="Calibri Light"/>
                          <w:sz w:val="24"/>
                        </w:rPr>
                        <w:t>poste :</w:t>
                      </w:r>
                    </w:p>
                    <w:p w14:paraId="10BB8219" w14:textId="77777777" w:rsidR="00436458" w:rsidRPr="00ED55A3" w:rsidRDefault="00436458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</w:p>
                    <w:p w14:paraId="047AAAB0" w14:textId="77777777" w:rsidR="00436458" w:rsidRPr="00ED55A3" w:rsidRDefault="00436458">
                      <w:pPr>
                        <w:rPr>
                          <w:rFonts w:ascii="Calibri Light" w:hAnsi="Calibri Light" w:cs="Calibri Ligh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53C3" w:rsidRPr="001204DD" w:rsidSect="004E5430">
      <w:pgSz w:w="11906" w:h="16838"/>
      <w:pgMar w:top="993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81A"/>
    <w:multiLevelType w:val="hybridMultilevel"/>
    <w:tmpl w:val="7B1692D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6F7"/>
    <w:multiLevelType w:val="hybridMultilevel"/>
    <w:tmpl w:val="0DEEDC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1962"/>
    <w:multiLevelType w:val="hybridMultilevel"/>
    <w:tmpl w:val="E11A2E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0973"/>
    <w:multiLevelType w:val="hybridMultilevel"/>
    <w:tmpl w:val="EAA8F7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38D3"/>
    <w:multiLevelType w:val="hybridMultilevel"/>
    <w:tmpl w:val="865E6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0C76"/>
    <w:multiLevelType w:val="hybridMultilevel"/>
    <w:tmpl w:val="8DB03C2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4C54"/>
    <w:multiLevelType w:val="hybridMultilevel"/>
    <w:tmpl w:val="FB08F3B8"/>
    <w:lvl w:ilvl="0" w:tplc="29086F1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303C"/>
    <w:multiLevelType w:val="hybridMultilevel"/>
    <w:tmpl w:val="77A45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78C0"/>
    <w:multiLevelType w:val="hybridMultilevel"/>
    <w:tmpl w:val="7F92AA3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5249B5"/>
    <w:multiLevelType w:val="hybridMultilevel"/>
    <w:tmpl w:val="AD4488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71C0"/>
    <w:multiLevelType w:val="hybridMultilevel"/>
    <w:tmpl w:val="368605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2076"/>
    <w:multiLevelType w:val="hybridMultilevel"/>
    <w:tmpl w:val="1C4276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7070"/>
    <w:multiLevelType w:val="multilevel"/>
    <w:tmpl w:val="FE0EE98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3F20"/>
    <w:multiLevelType w:val="hybridMultilevel"/>
    <w:tmpl w:val="05B434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9030F"/>
    <w:multiLevelType w:val="hybridMultilevel"/>
    <w:tmpl w:val="27EE5A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5249D"/>
    <w:multiLevelType w:val="multilevel"/>
    <w:tmpl w:val="B0F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302E"/>
    <w:multiLevelType w:val="hybridMultilevel"/>
    <w:tmpl w:val="1EA06A2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335"/>
    <w:multiLevelType w:val="hybridMultilevel"/>
    <w:tmpl w:val="9D2894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4B5E"/>
    <w:multiLevelType w:val="multilevel"/>
    <w:tmpl w:val="25C8E0C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55C6"/>
    <w:multiLevelType w:val="hybridMultilevel"/>
    <w:tmpl w:val="92C64C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3404A"/>
    <w:multiLevelType w:val="hybridMultilevel"/>
    <w:tmpl w:val="1A2A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C71FD"/>
    <w:multiLevelType w:val="hybridMultilevel"/>
    <w:tmpl w:val="A790BC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25A36"/>
    <w:multiLevelType w:val="hybridMultilevel"/>
    <w:tmpl w:val="2048EC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3A1A"/>
    <w:multiLevelType w:val="hybridMultilevel"/>
    <w:tmpl w:val="6882A68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02418"/>
    <w:multiLevelType w:val="hybridMultilevel"/>
    <w:tmpl w:val="96E8A6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51ABD"/>
    <w:multiLevelType w:val="multilevel"/>
    <w:tmpl w:val="1EA06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50E0B"/>
    <w:multiLevelType w:val="hybridMultilevel"/>
    <w:tmpl w:val="D570B74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3C4DB7"/>
    <w:multiLevelType w:val="hybridMultilevel"/>
    <w:tmpl w:val="775A3E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718919">
    <w:abstractNumId w:val="5"/>
  </w:num>
  <w:num w:numId="2" w16cid:durableId="544021375">
    <w:abstractNumId w:val="0"/>
  </w:num>
  <w:num w:numId="3" w16cid:durableId="451555030">
    <w:abstractNumId w:val="27"/>
  </w:num>
  <w:num w:numId="4" w16cid:durableId="216162775">
    <w:abstractNumId w:val="12"/>
  </w:num>
  <w:num w:numId="5" w16cid:durableId="2039625681">
    <w:abstractNumId w:val="19"/>
  </w:num>
  <w:num w:numId="6" w16cid:durableId="795025793">
    <w:abstractNumId w:val="18"/>
  </w:num>
  <w:num w:numId="7" w16cid:durableId="2039508105">
    <w:abstractNumId w:val="2"/>
  </w:num>
  <w:num w:numId="8" w16cid:durableId="1441339142">
    <w:abstractNumId w:val="24"/>
  </w:num>
  <w:num w:numId="9" w16cid:durableId="1653094147">
    <w:abstractNumId w:val="14"/>
  </w:num>
  <w:num w:numId="10" w16cid:durableId="1760326420">
    <w:abstractNumId w:val="17"/>
  </w:num>
  <w:num w:numId="11" w16cid:durableId="1141582783">
    <w:abstractNumId w:val="10"/>
  </w:num>
  <w:num w:numId="12" w16cid:durableId="1982419724">
    <w:abstractNumId w:val="1"/>
  </w:num>
  <w:num w:numId="13" w16cid:durableId="985090841">
    <w:abstractNumId w:val="9"/>
  </w:num>
  <w:num w:numId="14" w16cid:durableId="2054384446">
    <w:abstractNumId w:val="16"/>
  </w:num>
  <w:num w:numId="15" w16cid:durableId="332997044">
    <w:abstractNumId w:val="25"/>
  </w:num>
  <w:num w:numId="16" w16cid:durableId="1496873962">
    <w:abstractNumId w:val="22"/>
  </w:num>
  <w:num w:numId="17" w16cid:durableId="1998652389">
    <w:abstractNumId w:val="7"/>
  </w:num>
  <w:num w:numId="18" w16cid:durableId="2057017">
    <w:abstractNumId w:val="4"/>
  </w:num>
  <w:num w:numId="19" w16cid:durableId="406879491">
    <w:abstractNumId w:val="20"/>
  </w:num>
  <w:num w:numId="20" w16cid:durableId="1962612565">
    <w:abstractNumId w:val="8"/>
  </w:num>
  <w:num w:numId="21" w16cid:durableId="1490512345">
    <w:abstractNumId w:val="26"/>
  </w:num>
  <w:num w:numId="22" w16cid:durableId="1901473667">
    <w:abstractNumId w:val="6"/>
  </w:num>
  <w:num w:numId="23" w16cid:durableId="1663387338">
    <w:abstractNumId w:val="13"/>
  </w:num>
  <w:num w:numId="24" w16cid:durableId="202980910">
    <w:abstractNumId w:val="15"/>
  </w:num>
  <w:num w:numId="25" w16cid:durableId="2124181024">
    <w:abstractNumId w:val="23"/>
  </w:num>
  <w:num w:numId="26" w16cid:durableId="1552033797">
    <w:abstractNumId w:val="21"/>
  </w:num>
  <w:num w:numId="27" w16cid:durableId="329062247">
    <w:abstractNumId w:val="11"/>
  </w:num>
  <w:num w:numId="28" w16cid:durableId="1556969061">
    <w:abstractNumId w:val="13"/>
  </w:num>
  <w:num w:numId="29" w16cid:durableId="1630283984">
    <w:abstractNumId w:val="11"/>
  </w:num>
  <w:num w:numId="30" w16cid:durableId="880246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3"/>
    <w:rsid w:val="00002BB1"/>
    <w:rsid w:val="00012B75"/>
    <w:rsid w:val="00016754"/>
    <w:rsid w:val="0002649F"/>
    <w:rsid w:val="000348A9"/>
    <w:rsid w:val="00073C6A"/>
    <w:rsid w:val="000C3319"/>
    <w:rsid w:val="000F28FC"/>
    <w:rsid w:val="000F4423"/>
    <w:rsid w:val="001114A7"/>
    <w:rsid w:val="001204DD"/>
    <w:rsid w:val="00124CF0"/>
    <w:rsid w:val="00126487"/>
    <w:rsid w:val="00126BD0"/>
    <w:rsid w:val="001459B4"/>
    <w:rsid w:val="00147475"/>
    <w:rsid w:val="00166C25"/>
    <w:rsid w:val="00172FF9"/>
    <w:rsid w:val="001A59AA"/>
    <w:rsid w:val="001B2C86"/>
    <w:rsid w:val="001C1B92"/>
    <w:rsid w:val="00201DAE"/>
    <w:rsid w:val="00206E74"/>
    <w:rsid w:val="002262F3"/>
    <w:rsid w:val="00237842"/>
    <w:rsid w:val="002775BB"/>
    <w:rsid w:val="00297E5F"/>
    <w:rsid w:val="002B641B"/>
    <w:rsid w:val="002C3D68"/>
    <w:rsid w:val="002E4325"/>
    <w:rsid w:val="002F2E83"/>
    <w:rsid w:val="002F337B"/>
    <w:rsid w:val="00300227"/>
    <w:rsid w:val="00322D1C"/>
    <w:rsid w:val="00326473"/>
    <w:rsid w:val="00335CAA"/>
    <w:rsid w:val="003772A4"/>
    <w:rsid w:val="00392E26"/>
    <w:rsid w:val="00396B36"/>
    <w:rsid w:val="003A4698"/>
    <w:rsid w:val="003A4C1F"/>
    <w:rsid w:val="003B2481"/>
    <w:rsid w:val="003D1FCF"/>
    <w:rsid w:val="003E1F59"/>
    <w:rsid w:val="0040568E"/>
    <w:rsid w:val="00406451"/>
    <w:rsid w:val="00427016"/>
    <w:rsid w:val="00436458"/>
    <w:rsid w:val="004407B6"/>
    <w:rsid w:val="00471F1F"/>
    <w:rsid w:val="004860C5"/>
    <w:rsid w:val="00487799"/>
    <w:rsid w:val="004A502C"/>
    <w:rsid w:val="004E1A0B"/>
    <w:rsid w:val="004E5430"/>
    <w:rsid w:val="00501AA3"/>
    <w:rsid w:val="00540772"/>
    <w:rsid w:val="00547EED"/>
    <w:rsid w:val="00591067"/>
    <w:rsid w:val="005A0712"/>
    <w:rsid w:val="005C6A96"/>
    <w:rsid w:val="005D1954"/>
    <w:rsid w:val="005D7C45"/>
    <w:rsid w:val="005E0CE2"/>
    <w:rsid w:val="005E4EF6"/>
    <w:rsid w:val="005F5E6E"/>
    <w:rsid w:val="0061598D"/>
    <w:rsid w:val="006256D2"/>
    <w:rsid w:val="00642F6C"/>
    <w:rsid w:val="006554DE"/>
    <w:rsid w:val="00696C78"/>
    <w:rsid w:val="006D2991"/>
    <w:rsid w:val="006F0AED"/>
    <w:rsid w:val="00702BB8"/>
    <w:rsid w:val="007143CD"/>
    <w:rsid w:val="0075060D"/>
    <w:rsid w:val="007526E4"/>
    <w:rsid w:val="007703FA"/>
    <w:rsid w:val="0078439C"/>
    <w:rsid w:val="0078701D"/>
    <w:rsid w:val="00792C97"/>
    <w:rsid w:val="00795CD2"/>
    <w:rsid w:val="007B0E18"/>
    <w:rsid w:val="007B6707"/>
    <w:rsid w:val="0081779D"/>
    <w:rsid w:val="00831571"/>
    <w:rsid w:val="00833F1A"/>
    <w:rsid w:val="0084206C"/>
    <w:rsid w:val="00862C85"/>
    <w:rsid w:val="0086391E"/>
    <w:rsid w:val="00863DA8"/>
    <w:rsid w:val="008657C6"/>
    <w:rsid w:val="00874ADD"/>
    <w:rsid w:val="00887B63"/>
    <w:rsid w:val="00895F37"/>
    <w:rsid w:val="008A00B3"/>
    <w:rsid w:val="008A51A6"/>
    <w:rsid w:val="008B2154"/>
    <w:rsid w:val="008C17FF"/>
    <w:rsid w:val="008C4347"/>
    <w:rsid w:val="008E03A1"/>
    <w:rsid w:val="00921955"/>
    <w:rsid w:val="009403D7"/>
    <w:rsid w:val="00986730"/>
    <w:rsid w:val="009967D9"/>
    <w:rsid w:val="009B18FD"/>
    <w:rsid w:val="009D52E0"/>
    <w:rsid w:val="009D53C3"/>
    <w:rsid w:val="00A0236D"/>
    <w:rsid w:val="00A26D56"/>
    <w:rsid w:val="00A27F2A"/>
    <w:rsid w:val="00A469C7"/>
    <w:rsid w:val="00A63CFB"/>
    <w:rsid w:val="00A71086"/>
    <w:rsid w:val="00A841A4"/>
    <w:rsid w:val="00A8606D"/>
    <w:rsid w:val="00A91408"/>
    <w:rsid w:val="00A94BCA"/>
    <w:rsid w:val="00A9556A"/>
    <w:rsid w:val="00AA2D64"/>
    <w:rsid w:val="00AA4756"/>
    <w:rsid w:val="00AF1118"/>
    <w:rsid w:val="00B03DF3"/>
    <w:rsid w:val="00BB5890"/>
    <w:rsid w:val="00BC12D4"/>
    <w:rsid w:val="00BE32BA"/>
    <w:rsid w:val="00C278AF"/>
    <w:rsid w:val="00C46E21"/>
    <w:rsid w:val="00C55CCC"/>
    <w:rsid w:val="00C65C34"/>
    <w:rsid w:val="00C70D45"/>
    <w:rsid w:val="00C80069"/>
    <w:rsid w:val="00D57067"/>
    <w:rsid w:val="00D664DC"/>
    <w:rsid w:val="00D735F0"/>
    <w:rsid w:val="00D97616"/>
    <w:rsid w:val="00DA4714"/>
    <w:rsid w:val="00DF421D"/>
    <w:rsid w:val="00E01B1C"/>
    <w:rsid w:val="00E32040"/>
    <w:rsid w:val="00E36763"/>
    <w:rsid w:val="00E464C0"/>
    <w:rsid w:val="00E70CEF"/>
    <w:rsid w:val="00E868B8"/>
    <w:rsid w:val="00EC7B84"/>
    <w:rsid w:val="00ED55A3"/>
    <w:rsid w:val="00EF10B3"/>
    <w:rsid w:val="00F31CA3"/>
    <w:rsid w:val="00F374AD"/>
    <w:rsid w:val="00F40813"/>
    <w:rsid w:val="00F42629"/>
    <w:rsid w:val="00F47DCA"/>
    <w:rsid w:val="00F52307"/>
    <w:rsid w:val="00F55B81"/>
    <w:rsid w:val="00F65D07"/>
    <w:rsid w:val="00FB66DE"/>
    <w:rsid w:val="00FC314D"/>
    <w:rsid w:val="00FD2089"/>
    <w:rsid w:val="00FE2638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3B038"/>
  <w15:chartTrackingRefBased/>
  <w15:docId w15:val="{A1F6E75E-F2E5-45D4-BB97-CCD30DAC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F2E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33F1A"/>
    <w:pPr>
      <w:tabs>
        <w:tab w:val="center" w:pos="4536"/>
        <w:tab w:val="right" w:pos="9072"/>
      </w:tabs>
    </w:pPr>
  </w:style>
  <w:style w:type="character" w:styleId="lev">
    <w:name w:val="Strong"/>
    <w:uiPriority w:val="22"/>
    <w:qFormat/>
    <w:rsid w:val="00AA2D64"/>
    <w:rPr>
      <w:b/>
      <w:bCs/>
    </w:rPr>
  </w:style>
  <w:style w:type="paragraph" w:styleId="Paragraphedeliste">
    <w:name w:val="List Paragraph"/>
    <w:basedOn w:val="Normal"/>
    <w:uiPriority w:val="34"/>
    <w:qFormat/>
    <w:rsid w:val="00012B75"/>
    <w:pPr>
      <w:ind w:left="708"/>
    </w:pPr>
  </w:style>
  <w:style w:type="paragraph" w:customStyle="1" w:styleId="Texte">
    <w:name w:val="Texte"/>
    <w:autoRedefine/>
    <w:rsid w:val="003772A4"/>
    <w:pPr>
      <w:jc w:val="center"/>
    </w:pPr>
    <w:rPr>
      <w:rFonts w:ascii="Calibri" w:hAnsi="Calibri" w:cs="Helvetica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H\Social_groupe\Embauche\Fiche%20de%20poste\En%20cours%20de%20production\Support\Mod&#232;le%20fiche%20de%20poste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07A1F8C3C1824093ED87835E63E52F" ma:contentTypeVersion="8" ma:contentTypeDescription="Creare un nuovo documento." ma:contentTypeScope="" ma:versionID="2080a88bd01d01b87f77e6f0235d7fb5">
  <xsd:schema xmlns:xsd="http://www.w3.org/2001/XMLSchema" xmlns:xs="http://www.w3.org/2001/XMLSchema" xmlns:p="http://schemas.microsoft.com/office/2006/metadata/properties" xmlns:ns3="bc7542dc-2250-47b5-b2b6-69ded9dbd6d5" targetNamespace="http://schemas.microsoft.com/office/2006/metadata/properties" ma:root="true" ma:fieldsID="836ce3bb45171b8308b76854c6cfda81" ns3:_="">
    <xsd:import namespace="bc7542dc-2250-47b5-b2b6-69ded9dbd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542dc-2250-47b5-b2b6-69ded9dbd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84F79-B228-48DE-9119-8ABFA498C1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7542dc-2250-47b5-b2b6-69ded9dbd6d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F681D8-992F-4F41-8102-455F03513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3A1F3-2E74-455C-9228-7E831EC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542dc-2250-47b5-b2b6-69ded9dbd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2020</Template>
  <TotalTime>33</TotalTime>
  <Pages>1</Pages>
  <Words>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az_med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Djellal Kamélia</dc:creator>
  <cp:keywords/>
  <dc:description/>
  <cp:lastModifiedBy>Chouteau Anne</cp:lastModifiedBy>
  <cp:revision>12</cp:revision>
  <cp:lastPrinted>2020-06-18T08:56:00Z</cp:lastPrinted>
  <dcterms:created xsi:type="dcterms:W3CDTF">2020-06-17T15:34:00Z</dcterms:created>
  <dcterms:modified xsi:type="dcterms:W3CDTF">2024-02-14T13:52:00Z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0x0101000F07A1F8C3C1824093ED87835E63E52F</vt:lpwstr>
  </property>
</Properties>
</file>